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Default="00F42A9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-739775</wp:posOffset>
                </wp:positionV>
                <wp:extent cx="1578610" cy="621030"/>
                <wp:effectExtent l="0" t="3175" r="254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CERTIFICATE</w:t>
                            </w:r>
                          </w:p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OF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5pt;margin-top:-58.25pt;width:124.3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N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0XDmdL2YZmCjYZnmWnkf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" stroked="f">
                <v:textbox>
                  <w:txbxContent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CERTIFICATE</w:t>
                      </w:r>
                    </w:p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OF INSURANCE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-828040</wp:posOffset>
                </wp:positionV>
                <wp:extent cx="2895600" cy="931545"/>
                <wp:effectExtent l="7620" t="10160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D5" w:rsidRDefault="003A7CD5">
                            <w:pPr>
                              <w:pStyle w:val="Heading2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Freedom of Information and Protection of Privacy Act</w:t>
                            </w:r>
                          </w:p>
                          <w:p w:rsidR="003A7CD5" w:rsidRDefault="003A7CD5">
                            <w:pP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The personal information requested on this form is collected under the authority of and used for the purpose of administering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lang w:val="en-US"/>
                              </w:rPr>
                              <w:t>Financial Administration Act.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Questions about the collection and use of this information can be directed to the Director, Client Services, Core Government and Crowns at 250 356-8915,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4"/>
                                  <w:lang w:val="en-US"/>
                                </w:rPr>
                                <w:t xml:space="preserve"> 9405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STN PROV GOVT,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Victoria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BC  V8W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9V1.</w:t>
                            </w:r>
                          </w:p>
                          <w:p w:rsidR="003A7CD5" w:rsidRDefault="003A7CD5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Please refer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4"/>
                                <w:lang w:val="en-US"/>
                              </w:rPr>
                              <w:t>all other questions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 to the contact named in Part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0.35pt;margin-top:-65.2pt;width:228pt;height:7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KRKwIAAFc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">
                <v:textbox>
                  <w:txbxContent>
                    <w:p w:rsidR="003A7CD5" w:rsidRDefault="003A7CD5">
                      <w:pPr>
                        <w:pStyle w:val="Heading2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Freedom of Information and Protection of Privacy Act</w:t>
                      </w:r>
                    </w:p>
                    <w:p w:rsidR="003A7CD5" w:rsidRDefault="003A7CD5">
                      <w:pPr>
                        <w:rPr>
                          <w:rFonts w:ascii="Arial" w:hAnsi="Arial" w:cs="Arial"/>
                          <w:sz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The personal information requested on this form is collected under the authority of and used for the purpose of administering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lang w:val="en-US"/>
                        </w:rPr>
                        <w:t>Financial Administration Act.</w:t>
                      </w: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Questions about the collection and use of this information can be directed to the Director, Client Services, Core Government and Crowns at 250 356-8915,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PO Box</w:t>
                          </w:r>
                        </w:smartTag>
                        <w:r>
                          <w:rPr>
                            <w:rFonts w:ascii="Arial" w:hAnsi="Arial" w:cs="Arial"/>
                            <w:sz w:val="14"/>
                            <w:lang w:val="en-US"/>
                          </w:rPr>
                          <w:t xml:space="preserve"> 9405</w:t>
                        </w:r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STN PROV GOVT,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Victoria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>BC  V8W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9V1.</w:t>
                      </w:r>
                    </w:p>
                    <w:p w:rsidR="003A7CD5" w:rsidRDefault="003A7CD5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Please refer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4"/>
                          <w:lang w:val="en-US"/>
                        </w:rPr>
                        <w:t>all other questions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 to the contact named in Part 1.</w:t>
                      </w:r>
                    </w:p>
                  </w:txbxContent>
                </v:textbox>
              </v:shape>
            </w:pict>
          </mc:Fallback>
        </mc:AlternateContent>
      </w:r>
    </w:p>
    <w:p w:rsidR="003D3030" w:rsidRDefault="003D3030">
      <w:pPr>
        <w:jc w:val="center"/>
        <w:rPr>
          <w:rFonts w:ascii="Arial" w:hAnsi="Arial" w:cs="Arial"/>
        </w:rPr>
      </w:pPr>
    </w:p>
    <w:p w:rsidR="003D3030" w:rsidRDefault="003D3030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To be completed by the Province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7"/>
        <w:gridCol w:w="720"/>
        <w:gridCol w:w="2040"/>
      </w:tblGrid>
      <w:tr w:rsidR="003D3030" w:rsidTr="00E20CE0">
        <w:trPr>
          <w:trHeight w:val="354"/>
        </w:trPr>
        <w:tc>
          <w:tcPr>
            <w:tcW w:w="828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THIS CERTIFICATE IS REQUESTED BY and ISSUED TO </w:t>
            </w:r>
            <w:r>
              <w:rPr>
                <w:rFonts w:ascii="Arial" w:hAnsi="Arial" w:cs="Arial"/>
                <w:i/>
                <w:iCs/>
                <w:sz w:val="12"/>
              </w:rPr>
              <w:t>(Name of office)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D3030" w:rsidRDefault="00E978C2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Her Majesty the Queen in right of the Province of British Columbia, as represented by the Minister of Environment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030" w:rsidRDefault="003B1517" w:rsidP="00E20CE0">
            <w:pPr>
              <w:pStyle w:val="Heading3"/>
              <w:rPr>
                <w:b w:val="0"/>
                <w:bCs w:val="0"/>
                <w:sz w:val="12"/>
              </w:rPr>
            </w:pPr>
            <w:proofErr w:type="gramStart"/>
            <w:r>
              <w:rPr>
                <w:b w:val="0"/>
                <w:bCs w:val="0"/>
                <w:sz w:val="12"/>
              </w:rPr>
              <w:t xml:space="preserve">AGREEMENT </w:t>
            </w:r>
            <w:r w:rsidR="003D3030">
              <w:rPr>
                <w:b w:val="0"/>
                <w:bCs w:val="0"/>
                <w:sz w:val="12"/>
              </w:rPr>
              <w:t>IDENTIFICATION NO.</w:t>
            </w:r>
            <w:proofErr w:type="gramEnd"/>
          </w:p>
          <w:p w:rsidR="003D3030" w:rsidRDefault="003F6E56" w:rsidP="00E20CE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D3030" w:rsidTr="00DD5A3E">
        <w:trPr>
          <w:cantSplit/>
          <w:trHeight w:val="238"/>
        </w:trPr>
        <w:tc>
          <w:tcPr>
            <w:tcW w:w="8287" w:type="dxa"/>
            <w:vMerge w:val="restart"/>
          </w:tcPr>
          <w:p w:rsidR="003D3030" w:rsidRDefault="003D3030" w:rsidP="00DD5A3E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PROVINCE’S CONTACT PERSON</w:t>
            </w:r>
          </w:p>
          <w:p w:rsidR="003D3030" w:rsidRDefault="003D3030" w:rsidP="00DD5A3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 &amp; TITLE</w:t>
            </w:r>
            <w:bookmarkStart w:id="1" w:name="_GoBack"/>
            <w:bookmarkEnd w:id="1"/>
          </w:p>
          <w:p w:rsidR="003D3030" w:rsidRDefault="00F42A93" w:rsidP="00721854">
            <w:pPr>
              <w:tabs>
                <w:tab w:val="left" w:pos="6261"/>
              </w:tabs>
              <w:spacing w:before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FrontCounter BC Cranbrook</w:t>
            </w:r>
            <w:r w:rsidR="00721854">
              <w:rPr>
                <w:rFonts w:ascii="Arial" w:hAnsi="Arial" w:cs="Arial"/>
                <w:sz w:val="20"/>
              </w:rPr>
              <w:tab/>
              <w:t>(Park Use Permits)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</w:tcBorders>
            <w:vAlign w:val="bottom"/>
          </w:tcPr>
          <w:p w:rsidR="003D3030" w:rsidRDefault="003D3030" w:rsidP="00F42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PHONE NO </w:t>
            </w:r>
            <w:r w:rsidR="000D407D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20"/>
                <w:szCs w:val="20"/>
              </w:rPr>
              <w:t>250-426-1766</w:t>
            </w:r>
          </w:p>
          <w:p w:rsidR="00F42A93" w:rsidRDefault="00F42A93" w:rsidP="00F42A93">
            <w:pPr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2"/>
              </w:rPr>
              <w:t>TOLL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 1-877-855-3222</w:t>
            </w:r>
          </w:p>
        </w:tc>
      </w:tr>
      <w:tr w:rsidR="003D3030" w:rsidTr="00E978C2">
        <w:trPr>
          <w:cantSplit/>
          <w:trHeight w:val="194"/>
        </w:trPr>
        <w:tc>
          <w:tcPr>
            <w:tcW w:w="8287" w:type="dxa"/>
            <w:vMerge/>
            <w:vAlign w:val="bottom"/>
          </w:tcPr>
          <w:p w:rsidR="003D3030" w:rsidRDefault="003D3030" w:rsidP="0016785E">
            <w:pPr>
              <w:pStyle w:val="Heading3"/>
              <w:rPr>
                <w:sz w:val="16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3D3030" w:rsidRDefault="000D407D" w:rsidP="00F42A9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FAX NO      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20"/>
              </w:rPr>
              <w:t>250-426-1767</w:t>
            </w:r>
          </w:p>
        </w:tc>
      </w:tr>
      <w:tr w:rsidR="003D3030" w:rsidTr="00E978C2">
        <w:trPr>
          <w:cantSplit/>
          <w:trHeight w:val="429"/>
        </w:trPr>
        <w:tc>
          <w:tcPr>
            <w:tcW w:w="8287" w:type="dxa"/>
            <w:vAlign w:val="bottom"/>
          </w:tcPr>
          <w:p w:rsidR="003D3030" w:rsidRPr="003B1517" w:rsidRDefault="00EC3639" w:rsidP="0016785E">
            <w:pPr>
              <w:pStyle w:val="Heading3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MAILING </w:t>
            </w:r>
            <w:r w:rsidR="003D3030" w:rsidRPr="003B1517">
              <w:rPr>
                <w:b w:val="0"/>
                <w:sz w:val="12"/>
              </w:rPr>
              <w:t>ADDRESS</w:t>
            </w:r>
          </w:p>
          <w:p w:rsidR="003D3030" w:rsidRDefault="00F42A93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1902 Theatre Road, Cranbrook BC</w:t>
            </w:r>
          </w:p>
          <w:p w:rsidR="00DD5A3E" w:rsidRPr="00DD5A3E" w:rsidRDefault="00DD5A3E" w:rsidP="0016785E">
            <w:pPr>
              <w:rPr>
                <w:rFonts w:ascii="Arial" w:hAnsi="Arial" w:cs="Arial"/>
                <w:sz w:val="16"/>
                <w:szCs w:val="16"/>
              </w:rPr>
            </w:pPr>
            <w:r w:rsidRPr="00DD5A3E">
              <w:rPr>
                <w:rFonts w:ascii="Arial" w:hAnsi="Arial" w:cs="Arial"/>
                <w:sz w:val="16"/>
                <w:szCs w:val="16"/>
              </w:rPr>
              <w:t>FrontCounter BC Website - Locations: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A3E">
              <w:rPr>
                <w:sz w:val="16"/>
                <w:szCs w:val="16"/>
              </w:rPr>
              <w:t xml:space="preserve"> </w:t>
            </w:r>
            <w:r w:rsidRPr="00DD5A3E">
              <w:rPr>
                <w:rFonts w:ascii="Arial" w:hAnsi="Arial" w:cs="Arial"/>
                <w:sz w:val="16"/>
                <w:szCs w:val="16"/>
              </w:rPr>
              <w:t>http://www.frontcounterbc.gov.bc.ca/locations/index.html</w:t>
            </w:r>
          </w:p>
        </w:tc>
        <w:tc>
          <w:tcPr>
            <w:tcW w:w="2760" w:type="dxa"/>
            <w:gridSpan w:val="2"/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Pr="000D407D" w:rsidRDefault="00F42A93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V1C 7G1</w:t>
            </w:r>
          </w:p>
        </w:tc>
      </w:tr>
      <w:tr w:rsidR="003D3030" w:rsidTr="0016785E">
        <w:trPr>
          <w:cantSplit/>
          <w:trHeight w:val="429"/>
        </w:trPr>
        <w:tc>
          <w:tcPr>
            <w:tcW w:w="11047" w:type="dxa"/>
            <w:gridSpan w:val="3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3D3030" w:rsidTr="0016785E">
        <w:trPr>
          <w:trHeight w:val="468"/>
        </w:trPr>
        <w:tc>
          <w:tcPr>
            <w:tcW w:w="9007" w:type="dxa"/>
            <w:gridSpan w:val="2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040" w:type="dxa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 xml:space="preserve">POSTAL CODE  </w:t>
            </w:r>
          </w:p>
          <w:p w:rsidR="003D3030" w:rsidRDefault="003F6E56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3D3030"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4"/>
          </w:p>
        </w:tc>
      </w:tr>
    </w:tbl>
    <w:p w:rsidR="003D3030" w:rsidRDefault="003D3030" w:rsidP="0016785E">
      <w:pPr>
        <w:rPr>
          <w:rFonts w:ascii="Arial" w:hAnsi="Arial" w:cs="Arial"/>
        </w:rPr>
      </w:pPr>
    </w:p>
    <w:p w:rsidR="003D3030" w:rsidRDefault="003D3030" w:rsidP="0016785E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To be completed by the </w:t>
      </w:r>
      <w:r w:rsidR="003B1517">
        <w:rPr>
          <w:rFonts w:ascii="Arial" w:hAnsi="Arial" w:cs="Arial"/>
          <w:sz w:val="24"/>
        </w:rPr>
        <w:t>Insurance</w:t>
      </w:r>
      <w:r>
        <w:rPr>
          <w:rFonts w:ascii="Arial" w:hAnsi="Arial" w:cs="Arial"/>
          <w:sz w:val="24"/>
        </w:rPr>
        <w:t xml:space="preserve"> Agent or Broker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5047"/>
        <w:gridCol w:w="1320"/>
        <w:gridCol w:w="353"/>
        <w:gridCol w:w="2040"/>
      </w:tblGrid>
      <w:tr w:rsidR="003D3030" w:rsidTr="0016785E">
        <w:trPr>
          <w:cantSplit/>
          <w:trHeight w:val="436"/>
        </w:trPr>
        <w:tc>
          <w:tcPr>
            <w:tcW w:w="1440" w:type="dxa"/>
            <w:vMerge w:val="restart"/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INSURED</w:t>
            </w:r>
          </w:p>
        </w:tc>
        <w:tc>
          <w:tcPr>
            <w:tcW w:w="9600" w:type="dxa"/>
            <w:gridSpan w:val="5"/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D3030" w:rsidTr="0016785E">
        <w:trPr>
          <w:cantSplit/>
          <w:trHeight w:val="401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D3030" w:rsidTr="0016785E">
        <w:trPr>
          <w:trHeight w:val="53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OPERATIONS INSURED</w:t>
            </w:r>
          </w:p>
        </w:tc>
        <w:tc>
          <w:tcPr>
            <w:tcW w:w="9600" w:type="dxa"/>
            <w:gridSpan w:val="5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PROVIDE DETAILS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D3030">
        <w:trPr>
          <w:trHeight w:val="489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INSURANCE</w:t>
            </w:r>
          </w:p>
          <w:p w:rsidR="003D3030" w:rsidRDefault="003D3030">
            <w:pPr>
              <w:pStyle w:val="Heading4"/>
            </w:pPr>
            <w:r>
              <w:t>List each separately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 NAME, POLICY NO. &amp; BRIEF DESCRIPTION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EXPIRY DATE</w:t>
            </w:r>
          </w:p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YYYY/MM/DD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LIMIT OF LIABILITY/AMOUNT</w:t>
            </w:r>
          </w:p>
          <w:p w:rsidR="0016785E" w:rsidRDefault="00167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(per occurrence)</w:t>
            </w:r>
          </w:p>
        </w:tc>
      </w:tr>
      <w:tr w:rsidR="003D3030">
        <w:trPr>
          <w:cantSplit/>
          <w:trHeight w:val="100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678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D3030">
        <w:trPr>
          <w:cantSplit/>
          <w:trHeight w:val="977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D3030">
        <w:trPr>
          <w:cantSplit/>
          <w:trHeight w:val="97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3D3030">
        <w:trPr>
          <w:cantSplit/>
          <w:trHeight w:val="977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:rsidR="003D3030" w:rsidRPr="00043EF2" w:rsidRDefault="003D3030" w:rsidP="004B60DF">
      <w:pPr>
        <w:pStyle w:val="BodyText"/>
        <w:ind w:left="-840"/>
        <w:jc w:val="both"/>
        <w:rPr>
          <w:rFonts w:ascii="Arial" w:hAnsi="Arial" w:cs="Arial"/>
          <w:b/>
          <w:sz w:val="18"/>
          <w:szCs w:val="18"/>
        </w:rPr>
      </w:pPr>
      <w:r w:rsidRPr="00043EF2">
        <w:rPr>
          <w:b/>
          <w:sz w:val="18"/>
          <w:szCs w:val="18"/>
        </w:rPr>
        <w:t xml:space="preserve">This certificate certifies that policies of insurance described </w:t>
      </w:r>
      <w:r w:rsidR="0080720F">
        <w:rPr>
          <w:b/>
          <w:sz w:val="18"/>
          <w:szCs w:val="18"/>
        </w:rPr>
        <w:t>herein</w:t>
      </w:r>
      <w:r w:rsidR="00043EF2">
        <w:rPr>
          <w:b/>
          <w:sz w:val="18"/>
          <w:szCs w:val="18"/>
        </w:rPr>
        <w:t xml:space="preserve"> </w:t>
      </w:r>
      <w:r w:rsidRPr="00043EF2">
        <w:rPr>
          <w:b/>
          <w:sz w:val="18"/>
          <w:szCs w:val="18"/>
        </w:rPr>
        <w:t xml:space="preserve">are in full force and effective as of the </w:t>
      </w:r>
      <w:r w:rsidR="003B1517" w:rsidRPr="00043EF2">
        <w:rPr>
          <w:b/>
          <w:sz w:val="18"/>
          <w:szCs w:val="18"/>
        </w:rPr>
        <w:t>date of this certificate</w:t>
      </w:r>
      <w:r w:rsidRPr="00043EF2">
        <w:rPr>
          <w:b/>
          <w:sz w:val="18"/>
          <w:szCs w:val="18"/>
        </w:rPr>
        <w:t xml:space="preserve"> and </w:t>
      </w:r>
      <w:r w:rsidRPr="00043EF2">
        <w:rPr>
          <w:rFonts w:ascii="Arial" w:hAnsi="Arial" w:cs="Arial"/>
          <w:b/>
          <w:sz w:val="18"/>
          <w:szCs w:val="18"/>
        </w:rPr>
        <w:t xml:space="preserve">comply with the insurance requirements of the </w:t>
      </w:r>
      <w:r w:rsidR="00043EF2">
        <w:rPr>
          <w:b/>
          <w:sz w:val="18"/>
          <w:szCs w:val="18"/>
        </w:rPr>
        <w:t>A</w:t>
      </w:r>
      <w:r w:rsidR="003B1517" w:rsidRPr="00043EF2">
        <w:rPr>
          <w:b/>
          <w:sz w:val="18"/>
          <w:szCs w:val="18"/>
        </w:rPr>
        <w:t>greement</w:t>
      </w:r>
      <w:r w:rsidRPr="00043EF2">
        <w:rPr>
          <w:rFonts w:ascii="Arial" w:hAnsi="Arial" w:cs="Arial"/>
          <w:b/>
          <w:sz w:val="18"/>
          <w:szCs w:val="18"/>
        </w:rPr>
        <w:t xml:space="preserve"> </w:t>
      </w:r>
      <w:r w:rsidR="00043EF2">
        <w:rPr>
          <w:rFonts w:ascii="Arial" w:hAnsi="Arial" w:cs="Arial"/>
          <w:b/>
          <w:sz w:val="18"/>
          <w:szCs w:val="18"/>
        </w:rPr>
        <w:t>identified above</w:t>
      </w:r>
      <w:r w:rsidR="00D139C0">
        <w:rPr>
          <w:rFonts w:ascii="Arial" w:hAnsi="Arial" w:cs="Arial"/>
          <w:b/>
          <w:sz w:val="18"/>
          <w:szCs w:val="18"/>
        </w:rPr>
        <w:t>,</w:t>
      </w:r>
      <w:r w:rsidR="00043EF2">
        <w:rPr>
          <w:rFonts w:ascii="Arial" w:hAnsi="Arial" w:cs="Arial"/>
          <w:b/>
          <w:sz w:val="18"/>
          <w:szCs w:val="18"/>
        </w:rPr>
        <w:t xml:space="preserve"> </w:t>
      </w:r>
      <w:r w:rsidRPr="00043EF2">
        <w:rPr>
          <w:rFonts w:ascii="Arial" w:hAnsi="Arial" w:cs="Arial"/>
          <w:b/>
          <w:sz w:val="18"/>
          <w:szCs w:val="18"/>
        </w:rPr>
        <w:t>except as follows:</w:t>
      </w:r>
    </w:p>
    <w:tbl>
      <w:tblPr>
        <w:tblW w:w="11040" w:type="dxa"/>
        <w:tblInd w:w="-732" w:type="dxa"/>
        <w:tblBorders>
          <w:bottom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0"/>
        <w:gridCol w:w="4841"/>
        <w:gridCol w:w="6"/>
        <w:gridCol w:w="2513"/>
      </w:tblGrid>
      <w:tr w:rsidR="003D3030" w:rsidTr="001145DE">
        <w:trPr>
          <w:trHeight w:val="1134"/>
        </w:trPr>
        <w:tc>
          <w:tcPr>
            <w:tcW w:w="11040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AGENT OR BROKER COMMENTS:</w:t>
            </w:r>
          </w:p>
          <w:p w:rsidR="003D3030" w:rsidRDefault="003F6E56">
            <w:pPr>
              <w:spacing w:before="40"/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3D3030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  <w:bookmarkEnd w:id="24"/>
          </w:p>
        </w:tc>
      </w:tr>
      <w:tr w:rsidR="007E74A3">
        <w:trPr>
          <w:trHeight w:val="479"/>
        </w:trPr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 xml:space="preserve">AGENT OR BROKER 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48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ADDRESS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25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sz w:val="12"/>
              </w:rPr>
              <w:t>PHONE NO (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) 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030">
        <w:tblPrEx>
          <w:tblBorders>
            <w:top w:val="single" w:sz="18" w:space="0" w:color="auto"/>
            <w:left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62"/>
        </w:trPr>
        <w:tc>
          <w:tcPr>
            <w:tcW w:w="8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 THE AGENT OR BROKER ON BEHALF OF THE ABOVE INSURER(S)</w:t>
            </w:r>
          </w:p>
        </w:tc>
        <w:tc>
          <w:tcPr>
            <w:tcW w:w="2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 SIGNED</w:t>
            </w:r>
          </w:p>
        </w:tc>
      </w:tr>
    </w:tbl>
    <w:p w:rsidR="003D3030" w:rsidRDefault="003D3030">
      <w:pPr>
        <w:pStyle w:val="Header"/>
        <w:tabs>
          <w:tab w:val="clear" w:pos="4320"/>
          <w:tab w:val="clear" w:pos="8640"/>
        </w:tabs>
        <w:rPr>
          <w:sz w:val="14"/>
        </w:rPr>
      </w:pPr>
    </w:p>
    <w:sectPr w:rsidR="003D3030" w:rsidSect="003D11B0">
      <w:headerReference w:type="first" r:id="rId8"/>
      <w:footerReference w:type="first" r:id="rId9"/>
      <w:pgSz w:w="12240" w:h="15840" w:code="1"/>
      <w:pgMar w:top="1440" w:right="600" w:bottom="652" w:left="1440" w:header="720" w:footer="495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C9" w:rsidRDefault="004340C9">
      <w:r>
        <w:separator/>
      </w:r>
    </w:p>
  </w:endnote>
  <w:endnote w:type="continuationSeparator" w:id="0">
    <w:p w:rsidR="004340C9" w:rsidRDefault="0043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D5" w:rsidRDefault="003A7CD5">
    <w:pPr>
      <w:pStyle w:val="Footer"/>
      <w:tabs>
        <w:tab w:val="clear" w:pos="8640"/>
        <w:tab w:val="right" w:pos="10080"/>
      </w:tabs>
      <w:ind w:left="-7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FIN 173 Rev. </w:t>
    </w:r>
    <w:r w:rsidR="004E3B89">
      <w:rPr>
        <w:rFonts w:ascii="Arial" w:hAnsi="Arial" w:cs="Arial"/>
        <w:sz w:val="16"/>
        <w:lang w:val="en-US"/>
      </w:rPr>
      <w:t>October 3, 2012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hyperlink r:id="rId1" w:history="1">
      <w:r>
        <w:rPr>
          <w:rStyle w:val="Hyperlink"/>
          <w:rFonts w:ascii="Arial" w:hAnsi="Arial" w:cs="Arial"/>
          <w:b/>
          <w:bCs/>
          <w:sz w:val="16"/>
        </w:rPr>
        <w:t>http://www.fin.gov.bc.ca/PT/rmb/forms.shtml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C9" w:rsidRDefault="004340C9">
      <w:r>
        <w:separator/>
      </w:r>
    </w:p>
  </w:footnote>
  <w:footnote w:type="continuationSeparator" w:id="0">
    <w:p w:rsidR="004340C9" w:rsidRDefault="0043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43" w:rsidRDefault="00110FD3" w:rsidP="00CB1B43">
    <w:pPr>
      <w:pStyle w:val="Header"/>
      <w:tabs>
        <w:tab w:val="clear" w:pos="4320"/>
        <w:tab w:val="clear" w:pos="8640"/>
        <w:tab w:val="center" w:pos="5280"/>
        <w:tab w:val="right" w:pos="9720"/>
      </w:tabs>
      <w:spacing w:before="120"/>
      <w:ind w:left="-990"/>
      <w:rPr>
        <w:rFonts w:ascii="Arial" w:hAnsi="Arial" w:cs="Arial"/>
        <w:b/>
        <w:i/>
        <w:sz w:val="28"/>
        <w:szCs w:val="28"/>
      </w:rPr>
    </w:pPr>
    <w:r>
      <w:rPr>
        <w:noProof/>
        <w:lang w:eastAsia="en-CA"/>
      </w:rPr>
      <w:drawing>
        <wp:inline distT="0" distB="0" distL="0" distR="0">
          <wp:extent cx="2162175" cy="800100"/>
          <wp:effectExtent l="19050" t="0" r="9525" b="0"/>
          <wp:docPr id="1" name="Picture 2" descr="I:\Comm_Share\General\ADMINISTRATION\General\Graphics\_BC &amp; Ministry Logos\MoE\for screen\BC_ENV_H_RGB_pos_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m_Share\General\ADMINISTRATION\General\Graphics\_BC &amp; Ministry Logos\MoE\for screen\BC_ENV_H_RGB_pos_1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CD5" w:rsidRDefault="003A7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08B"/>
    <w:multiLevelType w:val="hybridMultilevel"/>
    <w:tmpl w:val="386E4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C558D"/>
    <w:multiLevelType w:val="hybridMultilevel"/>
    <w:tmpl w:val="81B21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80802"/>
    <w:multiLevelType w:val="hybridMultilevel"/>
    <w:tmpl w:val="DF30F2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838E8"/>
    <w:multiLevelType w:val="hybridMultilevel"/>
    <w:tmpl w:val="9162E75A"/>
    <w:lvl w:ilvl="0" w:tplc="6602DC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56FA4"/>
    <w:multiLevelType w:val="hybridMultilevel"/>
    <w:tmpl w:val="8FF2B7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F1"/>
    <w:rsid w:val="000132EE"/>
    <w:rsid w:val="00043EF2"/>
    <w:rsid w:val="00053F77"/>
    <w:rsid w:val="000751D9"/>
    <w:rsid w:val="00096CE7"/>
    <w:rsid w:val="000D407D"/>
    <w:rsid w:val="000F37E5"/>
    <w:rsid w:val="00110FD3"/>
    <w:rsid w:val="001145DE"/>
    <w:rsid w:val="0016785E"/>
    <w:rsid w:val="001A0C1E"/>
    <w:rsid w:val="00245E30"/>
    <w:rsid w:val="002F128B"/>
    <w:rsid w:val="003241C2"/>
    <w:rsid w:val="00325867"/>
    <w:rsid w:val="0036574A"/>
    <w:rsid w:val="003878F7"/>
    <w:rsid w:val="003A7CD5"/>
    <w:rsid w:val="003B1517"/>
    <w:rsid w:val="003C540E"/>
    <w:rsid w:val="003D11B0"/>
    <w:rsid w:val="003D3030"/>
    <w:rsid w:val="003F6E56"/>
    <w:rsid w:val="00431D90"/>
    <w:rsid w:val="004340C9"/>
    <w:rsid w:val="00440BA3"/>
    <w:rsid w:val="00445D92"/>
    <w:rsid w:val="00467D59"/>
    <w:rsid w:val="004B60DF"/>
    <w:rsid w:val="004D06C0"/>
    <w:rsid w:val="004E3B89"/>
    <w:rsid w:val="0053655D"/>
    <w:rsid w:val="0058384A"/>
    <w:rsid w:val="00655B93"/>
    <w:rsid w:val="006F4179"/>
    <w:rsid w:val="00721854"/>
    <w:rsid w:val="007A52A9"/>
    <w:rsid w:val="007E74A3"/>
    <w:rsid w:val="0080720F"/>
    <w:rsid w:val="008513C2"/>
    <w:rsid w:val="00907A27"/>
    <w:rsid w:val="00911E60"/>
    <w:rsid w:val="00934894"/>
    <w:rsid w:val="009C5EF1"/>
    <w:rsid w:val="009D0B7B"/>
    <w:rsid w:val="00A8608A"/>
    <w:rsid w:val="00B34A7C"/>
    <w:rsid w:val="00B547EA"/>
    <w:rsid w:val="00B97F31"/>
    <w:rsid w:val="00BD24C6"/>
    <w:rsid w:val="00BD5FA8"/>
    <w:rsid w:val="00BD6B17"/>
    <w:rsid w:val="00BE1B5C"/>
    <w:rsid w:val="00C75CC3"/>
    <w:rsid w:val="00CB1B43"/>
    <w:rsid w:val="00D139C0"/>
    <w:rsid w:val="00D20F7C"/>
    <w:rsid w:val="00D712CA"/>
    <w:rsid w:val="00DA5D74"/>
    <w:rsid w:val="00DB094E"/>
    <w:rsid w:val="00DD5A3E"/>
    <w:rsid w:val="00E20CE0"/>
    <w:rsid w:val="00E2424B"/>
    <w:rsid w:val="00E978C2"/>
    <w:rsid w:val="00EC3639"/>
    <w:rsid w:val="00EE316D"/>
    <w:rsid w:val="00EF46EE"/>
    <w:rsid w:val="00F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.gov.bc.ca/PT/rmb/form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ccabe\Local%20Settings\Temporary%20Internet%20Files\OLK76\COI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COIform.dot</Template>
  <TotalTime>6</TotalTime>
  <Pages>2</Pages>
  <Words>233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</vt:lpstr>
    </vt:vector>
  </TitlesOfParts>
  <Company>Government of British Columbia</Company>
  <LinksUpToDate>false</LinksUpToDate>
  <CharactersWithSpaces>1880</CharactersWithSpaces>
  <SharedDoc>false</SharedDoc>
  <HLinks>
    <vt:vector size="6" baseType="variant">
      <vt:variant>
        <vt:i4>2818173</vt:i4>
      </vt:variant>
      <vt:variant>
        <vt:i4>0</vt:i4>
      </vt:variant>
      <vt:variant>
        <vt:i4>0</vt:i4>
      </vt:variant>
      <vt:variant>
        <vt:i4>5</vt:i4>
      </vt:variant>
      <vt:variant>
        <vt:lpwstr>http://www.fin.gov.bc.ca/PT/rmb/forms.shtml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</dc:title>
  <dc:creator>Melissa Mccabe</dc:creator>
  <cp:lastModifiedBy>Deschamps, Linda D FLNR:EX</cp:lastModifiedBy>
  <cp:revision>5</cp:revision>
  <cp:lastPrinted>2012-08-04T17:15:00Z</cp:lastPrinted>
  <dcterms:created xsi:type="dcterms:W3CDTF">2014-06-17T19:25:00Z</dcterms:created>
  <dcterms:modified xsi:type="dcterms:W3CDTF">2014-10-27T23:50:00Z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